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91" w:rsidRDefault="00693BCF" w:rsidP="00421094">
      <w:pPr>
        <w:spacing w:after="0" w:line="240" w:lineRule="auto"/>
        <w:jc w:val="center"/>
      </w:pPr>
      <w:r>
        <w:rPr>
          <w:rFonts w:hint="cs"/>
          <w:cs/>
        </w:rPr>
        <w:t>अनुसूची-२</w:t>
      </w:r>
    </w:p>
    <w:p w:rsidR="001C2640" w:rsidRDefault="00693BCF" w:rsidP="00421094">
      <w:pPr>
        <w:spacing w:after="0" w:line="240" w:lineRule="auto"/>
        <w:jc w:val="center"/>
      </w:pPr>
      <w:r>
        <w:rPr>
          <w:rFonts w:hint="cs"/>
          <w:cs/>
        </w:rPr>
        <w:t>(नियम ३ को उपनियम (२</w:t>
      </w:r>
      <w:r w:rsidR="001C2640">
        <w:rPr>
          <w:rFonts w:hint="cs"/>
          <w:cs/>
        </w:rPr>
        <w:t>) सँग सम्बन्धित)</w:t>
      </w:r>
    </w:p>
    <w:p w:rsidR="001C2640" w:rsidRPr="00421094" w:rsidRDefault="001C2640" w:rsidP="00421094">
      <w:pPr>
        <w:spacing w:after="0" w:line="240" w:lineRule="auto"/>
        <w:jc w:val="center"/>
        <w:rPr>
          <w:b/>
          <w:bCs/>
        </w:rPr>
      </w:pPr>
      <w:r w:rsidRPr="00421094">
        <w:rPr>
          <w:rFonts w:hint="cs"/>
          <w:b/>
          <w:bCs/>
          <w:cs/>
        </w:rPr>
        <w:t xml:space="preserve">तेजाब वा अन्य घातक रासायनिक पदार्थ </w:t>
      </w:r>
      <w:r w:rsidR="00693BCF">
        <w:rPr>
          <w:rFonts w:hint="cs"/>
          <w:b/>
          <w:bCs/>
          <w:cs/>
        </w:rPr>
        <w:t xml:space="preserve">विक्रीको </w:t>
      </w:r>
      <w:r w:rsidRPr="00421094">
        <w:rPr>
          <w:rFonts w:hint="cs"/>
          <w:b/>
          <w:bCs/>
          <w:cs/>
        </w:rPr>
        <w:t xml:space="preserve">माग गर्ने </w:t>
      </w:r>
      <w:r w:rsidR="00693BCF">
        <w:rPr>
          <w:rFonts w:hint="cs"/>
          <w:b/>
          <w:bCs/>
          <w:cs/>
        </w:rPr>
        <w:t xml:space="preserve">निवेदनको </w:t>
      </w:r>
      <w:r w:rsidRPr="00421094">
        <w:rPr>
          <w:rFonts w:hint="cs"/>
          <w:b/>
          <w:bCs/>
          <w:cs/>
        </w:rPr>
        <w:t>ढाँचा</w:t>
      </w:r>
    </w:p>
    <w:p w:rsidR="00825339" w:rsidRDefault="00825339" w:rsidP="00421094">
      <w:pPr>
        <w:spacing w:after="0" w:line="240" w:lineRule="auto"/>
        <w:jc w:val="both"/>
      </w:pPr>
    </w:p>
    <w:p w:rsidR="00707E91" w:rsidRPr="0057108B" w:rsidRDefault="00451807" w:rsidP="003C2992">
      <w:pPr>
        <w:spacing w:after="0" w:line="240" w:lineRule="auto"/>
        <w:jc w:val="both"/>
        <w:rPr>
          <w:b/>
          <w:bCs/>
        </w:rPr>
      </w:pPr>
      <w:r w:rsidRPr="0057108B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42.65pt;margin-top:-.15pt;width:126pt;height:29.25pt;z-index:251663360" stroked="f">
            <v:textbox>
              <w:txbxContent>
                <w:p w:rsidR="000B1790" w:rsidRPr="00641DB0" w:rsidRDefault="000B1790" w:rsidP="000B1790">
                  <w:pPr>
                    <w:rPr>
                      <w:rFonts w:ascii="Kokila" w:hAnsi="Kokila" w:cs="Kalimati"/>
                      <w:b/>
                      <w:bCs/>
                      <w:szCs w:val="22"/>
                      <w:cs/>
                    </w:rPr>
                  </w:pPr>
                  <w:r w:rsidRPr="00641DB0">
                    <w:rPr>
                      <w:rFonts w:ascii="Kokila" w:hAnsi="Kokila" w:cs="Kalimati" w:hint="cs"/>
                      <w:b/>
                      <w:bCs/>
                      <w:szCs w:val="22"/>
                      <w:cs/>
                    </w:rPr>
                    <w:t>मिति</w:t>
                  </w:r>
                  <w:r w:rsidRPr="00641DB0">
                    <w:rPr>
                      <w:rFonts w:ascii="Kokila" w:hAnsi="Kokila" w:cs="Kalimati"/>
                      <w:b/>
                      <w:bCs/>
                      <w:szCs w:val="22"/>
                    </w:rPr>
                    <w:t xml:space="preserve">  </w:t>
                  </w:r>
                  <w:r w:rsidRPr="00641DB0">
                    <w:rPr>
                      <w:rFonts w:ascii="Kokila" w:hAnsi="Kokila" w:cs="Kalimati" w:hint="cs"/>
                      <w:b/>
                      <w:bCs/>
                      <w:szCs w:val="22"/>
                      <w:cs/>
                    </w:rPr>
                    <w:t>:</w:t>
                  </w:r>
                  <w:r w:rsidRPr="00641DB0">
                    <w:rPr>
                      <w:rFonts w:ascii="Kokila" w:hAnsi="Kokila" w:cs="Kalimati"/>
                      <w:b/>
                      <w:bCs/>
                      <w:noProof/>
                      <w:szCs w:val="22"/>
                    </w:rPr>
                    <w:t xml:space="preserve"> </w:t>
                  </w:r>
                </w:p>
                <w:p w:rsidR="000B1790" w:rsidRPr="00641DB0" w:rsidRDefault="000B1790" w:rsidP="000B1790">
                  <w:pPr>
                    <w:rPr>
                      <w:rFonts w:cs="Kalimati"/>
                    </w:rPr>
                  </w:pPr>
                </w:p>
              </w:txbxContent>
            </v:textbox>
          </v:shape>
        </w:pict>
      </w:r>
      <w:r w:rsidR="00707E91" w:rsidRPr="0057108B">
        <w:rPr>
          <w:rFonts w:hint="cs"/>
          <w:b/>
          <w:bCs/>
          <w:cs/>
        </w:rPr>
        <w:t>श्री</w:t>
      </w:r>
      <w:r w:rsidR="003C2992" w:rsidRPr="0057108B">
        <w:rPr>
          <w:rFonts w:hint="cs"/>
          <w:b/>
          <w:bCs/>
          <w:cs/>
        </w:rPr>
        <w:t xml:space="preserve"> प्रमुख जिल्ला अधिकारीज्यू,</w:t>
      </w:r>
    </w:p>
    <w:p w:rsidR="003C2992" w:rsidRPr="0057108B" w:rsidRDefault="003C2992" w:rsidP="003C2992">
      <w:pPr>
        <w:spacing w:after="0" w:line="240" w:lineRule="auto"/>
        <w:jc w:val="both"/>
        <w:rPr>
          <w:b/>
          <w:bCs/>
        </w:rPr>
      </w:pPr>
      <w:r w:rsidRPr="0057108B">
        <w:rPr>
          <w:rFonts w:hint="cs"/>
          <w:b/>
          <w:bCs/>
          <w:cs/>
        </w:rPr>
        <w:t>जिल्ला प्रशासन कार्यालय, पर्सा ।</w:t>
      </w:r>
    </w:p>
    <w:p w:rsidR="00707E91" w:rsidRPr="0057108B" w:rsidRDefault="00707E91" w:rsidP="00421094">
      <w:pPr>
        <w:spacing w:after="0" w:line="240" w:lineRule="auto"/>
        <w:jc w:val="both"/>
        <w:rPr>
          <w:b/>
          <w:bCs/>
        </w:rPr>
      </w:pPr>
    </w:p>
    <w:p w:rsidR="00707E91" w:rsidRPr="00FE6825" w:rsidRDefault="00DD62B0" w:rsidP="00FE6825">
      <w:pPr>
        <w:spacing w:after="0" w:line="240" w:lineRule="auto"/>
        <w:jc w:val="center"/>
        <w:rPr>
          <w:b/>
          <w:bCs/>
        </w:rPr>
      </w:pPr>
      <w:r w:rsidRPr="00FE6825">
        <w:rPr>
          <w:rFonts w:hint="cs"/>
          <w:b/>
          <w:bCs/>
          <w:cs/>
        </w:rPr>
        <w:t>विषय:</w:t>
      </w:r>
      <w:r w:rsidR="00B5105B" w:rsidRPr="00FE6825">
        <w:rPr>
          <w:rFonts w:hint="cs"/>
          <w:b/>
          <w:bCs/>
          <w:cs/>
        </w:rPr>
        <w:t xml:space="preserve"> </w:t>
      </w:r>
      <w:r w:rsidR="003C2992">
        <w:rPr>
          <w:rFonts w:hint="cs"/>
          <w:b/>
          <w:bCs/>
          <w:cs/>
        </w:rPr>
        <w:t>अनुमतिपत्र</w:t>
      </w:r>
      <w:r w:rsidR="00B5105B" w:rsidRPr="00FE6825">
        <w:rPr>
          <w:rFonts w:hint="cs"/>
          <w:b/>
          <w:bCs/>
          <w:cs/>
        </w:rPr>
        <w:t xml:space="preserve"> पाउँ ।</w:t>
      </w:r>
    </w:p>
    <w:p w:rsidR="00825339" w:rsidRDefault="00825339" w:rsidP="00421094">
      <w:pPr>
        <w:spacing w:after="0" w:line="240" w:lineRule="auto"/>
        <w:jc w:val="both"/>
      </w:pPr>
    </w:p>
    <w:p w:rsidR="00707E91" w:rsidRDefault="00185946" w:rsidP="00421094">
      <w:pPr>
        <w:spacing w:after="0" w:line="240" w:lineRule="auto"/>
        <w:ind w:firstLine="360"/>
        <w:jc w:val="both"/>
      </w:pPr>
      <w:r>
        <w:rPr>
          <w:rFonts w:hint="cs"/>
          <w:cs/>
        </w:rPr>
        <w:t>तेजाब तथा अन्य घातक रासायनिक पदार्थ (नियमन) अध्यादेश,</w:t>
      </w:r>
      <w:r w:rsidR="00EF219B">
        <w:rPr>
          <w:rFonts w:hint="cs"/>
          <w:cs/>
        </w:rPr>
        <w:t xml:space="preserve"> २०७८</w:t>
      </w:r>
      <w:r w:rsidR="001F6489">
        <w:rPr>
          <w:rFonts w:hint="cs"/>
          <w:cs/>
        </w:rPr>
        <w:t xml:space="preserve"> को दफा ३ बमोजिम तेजाब/अन्य घातक रासायननिक पदार्थ बिक्री बितरण गर्न चाहेको हुँदा अनुमतिपत्र पाउन अनुरोध छ ।</w:t>
      </w:r>
    </w:p>
    <w:p w:rsidR="00707E91" w:rsidRPr="00577305" w:rsidRDefault="001F6489" w:rsidP="0042109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>
        <w:rPr>
          <w:rFonts w:hint="cs"/>
          <w:b/>
          <w:bCs/>
          <w:cs/>
        </w:rPr>
        <w:t xml:space="preserve">अनुमतिपत्र प्राप्त गर्न चाहने व्यक्तिको विवरण </w:t>
      </w:r>
      <w:r w:rsidR="000D0297" w:rsidRPr="00577305">
        <w:rPr>
          <w:rFonts w:hint="cs"/>
          <w:b/>
          <w:bCs/>
          <w:cs/>
        </w:rPr>
        <w:t>:</w:t>
      </w:r>
    </w:p>
    <w:p w:rsidR="00150AD0" w:rsidRDefault="00150AD0" w:rsidP="00A23E4E">
      <w:pPr>
        <w:pStyle w:val="ListParagraph"/>
        <w:numPr>
          <w:ilvl w:val="0"/>
          <w:numId w:val="7"/>
        </w:numPr>
        <w:spacing w:after="0" w:line="360" w:lineRule="auto"/>
        <w:jc w:val="both"/>
      </w:pPr>
      <w:r>
        <w:rPr>
          <w:rFonts w:hint="cs"/>
          <w:cs/>
        </w:rPr>
        <w:t>पुरा नाम :</w:t>
      </w:r>
    </w:p>
    <w:p w:rsidR="00150AD0" w:rsidRDefault="00150AD0" w:rsidP="00A23E4E">
      <w:pPr>
        <w:pStyle w:val="ListParagraph"/>
        <w:numPr>
          <w:ilvl w:val="0"/>
          <w:numId w:val="7"/>
        </w:numPr>
        <w:spacing w:after="0" w:line="360" w:lineRule="auto"/>
        <w:jc w:val="both"/>
      </w:pPr>
      <w:r>
        <w:rPr>
          <w:rFonts w:hint="cs"/>
          <w:cs/>
        </w:rPr>
        <w:t>ठेगाना :</w:t>
      </w:r>
    </w:p>
    <w:p w:rsidR="00150AD0" w:rsidRDefault="00150AD0" w:rsidP="00A23E4E">
      <w:pPr>
        <w:pStyle w:val="ListParagraph"/>
        <w:numPr>
          <w:ilvl w:val="0"/>
          <w:numId w:val="7"/>
        </w:numPr>
        <w:spacing w:after="0" w:line="360" w:lineRule="auto"/>
        <w:jc w:val="both"/>
      </w:pPr>
      <w:r>
        <w:rPr>
          <w:rFonts w:hint="cs"/>
          <w:cs/>
        </w:rPr>
        <w:t>सम्पर्क टेलिफोन नम्बर :</w:t>
      </w:r>
    </w:p>
    <w:p w:rsidR="00150AD0" w:rsidRDefault="00150AD0" w:rsidP="00A23E4E">
      <w:pPr>
        <w:pStyle w:val="ListParagraph"/>
        <w:numPr>
          <w:ilvl w:val="0"/>
          <w:numId w:val="7"/>
        </w:numPr>
        <w:spacing w:after="0" w:line="360" w:lineRule="auto"/>
        <w:jc w:val="both"/>
      </w:pPr>
      <w:r>
        <w:rPr>
          <w:rFonts w:hint="cs"/>
          <w:cs/>
        </w:rPr>
        <w:t>स्थायी लेखा नम्बर :</w:t>
      </w:r>
    </w:p>
    <w:p w:rsidR="00150AD0" w:rsidRDefault="00150AD0" w:rsidP="00A23E4E">
      <w:pPr>
        <w:pStyle w:val="ListParagraph"/>
        <w:numPr>
          <w:ilvl w:val="0"/>
          <w:numId w:val="7"/>
        </w:numPr>
        <w:spacing w:after="0" w:line="360" w:lineRule="auto"/>
        <w:jc w:val="both"/>
      </w:pPr>
      <w:r>
        <w:rPr>
          <w:rFonts w:hint="cs"/>
          <w:cs/>
        </w:rPr>
        <w:t>राष्ट्रिय परिचयपत्र/नागरिकता/राहदानी नम्बर :</w:t>
      </w:r>
    </w:p>
    <w:p w:rsidR="00150AD0" w:rsidRDefault="00150AD0" w:rsidP="00A23E4E">
      <w:pPr>
        <w:pStyle w:val="ListParagraph"/>
        <w:numPr>
          <w:ilvl w:val="0"/>
          <w:numId w:val="7"/>
        </w:numPr>
        <w:spacing w:after="0" w:line="360" w:lineRule="auto"/>
        <w:jc w:val="both"/>
      </w:pPr>
      <w:r>
        <w:rPr>
          <w:rFonts w:hint="cs"/>
          <w:cs/>
        </w:rPr>
        <w:t>उद्योग/व्यवसाय/फर्म/कम्पनी भए सो दर्ता भएको निकाय :</w:t>
      </w:r>
    </w:p>
    <w:p w:rsidR="000D0297" w:rsidRPr="00C63348" w:rsidRDefault="00C63348" w:rsidP="00C6334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b/>
          <w:bCs/>
        </w:rPr>
      </w:pPr>
      <w:r>
        <w:rPr>
          <w:rFonts w:hint="cs"/>
          <w:b/>
          <w:bCs/>
          <w:cs/>
        </w:rPr>
        <w:t>अनुमतिपत्र प्राप्त गर्न चाहेको तेजाब/अन्य घातक रासायनिक पदार्थको विवरण</w:t>
      </w:r>
      <w:r w:rsidR="008B4A09" w:rsidRPr="00C63348">
        <w:rPr>
          <w:rFonts w:hint="cs"/>
          <w:b/>
          <w:bCs/>
          <w:cs/>
        </w:rPr>
        <w:t xml:space="preserve"> :</w:t>
      </w:r>
    </w:p>
    <w:p w:rsidR="00A23E4E" w:rsidRPr="00A23E4E" w:rsidRDefault="00A23E4E" w:rsidP="00A23E4E">
      <w:pPr>
        <w:pStyle w:val="ListParagraph"/>
        <w:numPr>
          <w:ilvl w:val="0"/>
          <w:numId w:val="8"/>
        </w:numPr>
        <w:tabs>
          <w:tab w:val="left" w:pos="6195"/>
        </w:tabs>
        <w:spacing w:after="0" w:line="240" w:lineRule="auto"/>
        <w:jc w:val="both"/>
      </w:pPr>
      <w:r w:rsidRPr="00A23E4E">
        <w:rPr>
          <w:rFonts w:hint="cs"/>
          <w:cs/>
        </w:rPr>
        <w:t>नाम :</w:t>
      </w:r>
    </w:p>
    <w:p w:rsidR="00A23E4E" w:rsidRPr="00A23E4E" w:rsidRDefault="00A23E4E" w:rsidP="00A23E4E">
      <w:pPr>
        <w:pStyle w:val="ListParagraph"/>
        <w:numPr>
          <w:ilvl w:val="0"/>
          <w:numId w:val="8"/>
        </w:numPr>
        <w:tabs>
          <w:tab w:val="left" w:pos="6195"/>
        </w:tabs>
        <w:spacing w:after="0" w:line="240" w:lineRule="auto"/>
        <w:jc w:val="both"/>
      </w:pPr>
      <w:r w:rsidRPr="00A23E4E">
        <w:rPr>
          <w:rFonts w:hint="cs"/>
          <w:cs/>
        </w:rPr>
        <w:t>बिक्री वितरण गरिने स्थान :</w:t>
      </w:r>
    </w:p>
    <w:p w:rsidR="00A23E4E" w:rsidRPr="00E90F75" w:rsidRDefault="00A23E4E" w:rsidP="00A23E4E">
      <w:pPr>
        <w:pStyle w:val="ListParagraph"/>
        <w:numPr>
          <w:ilvl w:val="0"/>
          <w:numId w:val="8"/>
        </w:numPr>
        <w:tabs>
          <w:tab w:val="left" w:pos="6195"/>
        </w:tabs>
        <w:spacing w:after="0" w:line="240" w:lineRule="auto"/>
        <w:jc w:val="both"/>
      </w:pPr>
      <w:r w:rsidRPr="00A23E4E">
        <w:rPr>
          <w:rFonts w:hint="cs"/>
          <w:cs/>
        </w:rPr>
        <w:t>तेजाब/अन्य घातक रासायनिक पदार्थको सम्मिश्रण, मात्रा तथा अन्य प्राविधिक विवरण (स्पेशिफिकेशन</w:t>
      </w:r>
      <w:r w:rsidRPr="00E90F75">
        <w:rPr>
          <w:rFonts w:hint="cs"/>
          <w:cs/>
        </w:rPr>
        <w:t>)</w:t>
      </w:r>
    </w:p>
    <w:p w:rsidR="00E90F75" w:rsidRDefault="00C958A1" w:rsidP="00C958A1">
      <w:pPr>
        <w:spacing w:after="0" w:line="240" w:lineRule="auto"/>
        <w:ind w:left="990"/>
        <w:jc w:val="both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58A1" w:rsidRDefault="00C958A1" w:rsidP="00421094">
      <w:pPr>
        <w:spacing w:after="0" w:line="240" w:lineRule="auto"/>
        <w:jc w:val="both"/>
      </w:pPr>
    </w:p>
    <w:p w:rsidR="00E90F75" w:rsidRDefault="00E90F75" w:rsidP="00E90F75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rPr>
          <w:rFonts w:hint="cs"/>
          <w:cs/>
        </w:rPr>
        <w:t>संलग्न कागजातहरु :</w:t>
      </w:r>
    </w:p>
    <w:p w:rsidR="00344AEA" w:rsidRDefault="00E90F75" w:rsidP="00E90F75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rPr>
          <w:rFonts w:hint="cs"/>
          <w:cs/>
        </w:rPr>
        <w:t>राष्ट्रिय परिचयपत्र/नागरिकता/राहदानीको प्रतिलिपि,</w:t>
      </w:r>
    </w:p>
    <w:p w:rsidR="00E90F75" w:rsidRDefault="00E90F75" w:rsidP="00E90F75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rPr>
          <w:rFonts w:hint="cs"/>
          <w:cs/>
        </w:rPr>
        <w:t>उद्योग/व्यवसाय/फर्म/कम्पनी दर्ताको प्रमाणपत्रको प्रतिलिपि,</w:t>
      </w:r>
    </w:p>
    <w:p w:rsidR="00E90F75" w:rsidRDefault="00E90F75" w:rsidP="00E90F75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rPr>
          <w:rFonts w:hint="cs"/>
          <w:cs/>
        </w:rPr>
        <w:t>पछिल्लो आर्थिक वर्षको कर चुक्ताको प्रमाणपत्र,</w:t>
      </w:r>
    </w:p>
    <w:p w:rsidR="00E90F75" w:rsidRDefault="00E90F75" w:rsidP="00E90F75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rPr>
          <w:rFonts w:hint="cs"/>
          <w:cs/>
        </w:rPr>
        <w:t>स्थायी लेखा नम्बर प्रमाणपत्रको प्रतिलिपि ।</w:t>
      </w:r>
    </w:p>
    <w:p w:rsidR="00E90F75" w:rsidRDefault="00451807" w:rsidP="00E90F75">
      <w:pPr>
        <w:pStyle w:val="ListParagraph"/>
        <w:spacing w:after="0" w:line="240" w:lineRule="auto"/>
        <w:ind w:left="1080"/>
        <w:jc w:val="both"/>
        <w:rPr>
          <w:cs/>
        </w:rPr>
      </w:pPr>
      <w:r>
        <w:rPr>
          <w:noProof/>
        </w:rPr>
        <w:pict>
          <v:shape id="_x0000_s1028" type="#_x0000_t202" style="position:absolute;left:0;text-align:left;margin-left:335.25pt;margin-top:9.4pt;width:184.3pt;height:110pt;z-index:251662336;mso-width-relative:margin;mso-height-relative:margin" stroked="f">
            <v:textbox style="mso-next-textbox:#_x0000_s1028">
              <w:txbxContent>
                <w:p w:rsidR="00825339" w:rsidRDefault="00FB11ED" w:rsidP="00825339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निवेदक</w:t>
                  </w:r>
                  <w:r w:rsidR="00577305">
                    <w:rPr>
                      <w:rFonts w:hint="cs"/>
                      <w:cs/>
                    </w:rPr>
                    <w:t>को दस्तखत</w:t>
                  </w:r>
                  <w:r w:rsidR="00825339">
                    <w:rPr>
                      <w:rFonts w:hint="cs"/>
                      <w:cs/>
                    </w:rPr>
                    <w:t xml:space="preserve"> :</w:t>
                  </w:r>
                </w:p>
                <w:p w:rsidR="00FB11ED" w:rsidRDefault="00FB11ED" w:rsidP="00825339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नाम :</w:t>
                  </w:r>
                </w:p>
                <w:p w:rsidR="00FB11ED" w:rsidRDefault="00FB11ED" w:rsidP="00825339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ठेगाना :</w:t>
                  </w:r>
                </w:p>
                <w:p w:rsidR="00FB11ED" w:rsidRDefault="00FB11ED" w:rsidP="00825339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सम्पर्क टेलिफोन नं :</w:t>
                  </w:r>
                </w:p>
                <w:p w:rsidR="00FB11ED" w:rsidRDefault="00FB11ED" w:rsidP="00825339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संस्थाको तर्फबाट भए पद :</w:t>
                  </w:r>
                </w:p>
                <w:p w:rsidR="00825339" w:rsidRDefault="00FB11ED" w:rsidP="00825339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संस्थाको तर्फबाट भए छाप</w:t>
                  </w:r>
                  <w:r w:rsidR="00825339">
                    <w:rPr>
                      <w:rFonts w:hint="cs"/>
                      <w:cs/>
                    </w:rPr>
                    <w:t xml:space="preserve"> :</w:t>
                  </w:r>
                </w:p>
                <w:p w:rsidR="00825339" w:rsidRDefault="00825339" w:rsidP="00825339">
                  <w:pPr>
                    <w:spacing w:after="0" w:line="240" w:lineRule="auto"/>
                  </w:pPr>
                </w:p>
                <w:p w:rsidR="00825339" w:rsidRDefault="00825339" w:rsidP="00825339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sectPr w:rsidR="00E90F75" w:rsidSect="00707E91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246"/>
    <w:multiLevelType w:val="hybridMultilevel"/>
    <w:tmpl w:val="F7A4FCC2"/>
    <w:lvl w:ilvl="0" w:tplc="63589DFA">
      <w:start w:val="1"/>
      <w:numFmt w:val="hindiVowels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327E6"/>
    <w:multiLevelType w:val="hybridMultilevel"/>
    <w:tmpl w:val="90244DBC"/>
    <w:lvl w:ilvl="0" w:tplc="AE52EB5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814B2"/>
    <w:multiLevelType w:val="hybridMultilevel"/>
    <w:tmpl w:val="3BCC94B0"/>
    <w:lvl w:ilvl="0" w:tplc="24064A56">
      <w:start w:val="1"/>
      <w:numFmt w:val="hindiVowels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DC4B58"/>
    <w:multiLevelType w:val="hybridMultilevel"/>
    <w:tmpl w:val="D1E49E90"/>
    <w:lvl w:ilvl="0" w:tplc="2BE6A404">
      <w:start w:val="2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A280B"/>
    <w:multiLevelType w:val="hybridMultilevel"/>
    <w:tmpl w:val="5EA2F746"/>
    <w:lvl w:ilvl="0" w:tplc="AA5E7776">
      <w:start w:val="1"/>
      <w:numFmt w:val="hindiVowels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0E53CC"/>
    <w:multiLevelType w:val="hybridMultilevel"/>
    <w:tmpl w:val="5E1E2C6A"/>
    <w:lvl w:ilvl="0" w:tplc="9F864F8E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CE3B73"/>
    <w:multiLevelType w:val="hybridMultilevel"/>
    <w:tmpl w:val="FF4483FE"/>
    <w:lvl w:ilvl="0" w:tplc="3DEE2488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D109F1"/>
    <w:multiLevelType w:val="hybridMultilevel"/>
    <w:tmpl w:val="63288C88"/>
    <w:lvl w:ilvl="0" w:tplc="23CE0D74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BC5345"/>
    <w:multiLevelType w:val="hybridMultilevel"/>
    <w:tmpl w:val="80B070C0"/>
    <w:lvl w:ilvl="0" w:tplc="8EEEDA76">
      <w:start w:val="1"/>
      <w:numFmt w:val="hindiVowels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characterSpacingControl w:val="doNotCompress"/>
  <w:compat>
    <w:useFELayout/>
  </w:compat>
  <w:rsids>
    <w:rsidRoot w:val="00693BCF"/>
    <w:rsid w:val="000B1790"/>
    <w:rsid w:val="000D0297"/>
    <w:rsid w:val="00100C84"/>
    <w:rsid w:val="00150AD0"/>
    <w:rsid w:val="00185946"/>
    <w:rsid w:val="001C2640"/>
    <w:rsid w:val="001F6489"/>
    <w:rsid w:val="002149D7"/>
    <w:rsid w:val="00344AEA"/>
    <w:rsid w:val="003C2992"/>
    <w:rsid w:val="00421094"/>
    <w:rsid w:val="0042115F"/>
    <w:rsid w:val="00451807"/>
    <w:rsid w:val="004529AC"/>
    <w:rsid w:val="00531692"/>
    <w:rsid w:val="005621C2"/>
    <w:rsid w:val="0057108B"/>
    <w:rsid w:val="00577305"/>
    <w:rsid w:val="00671912"/>
    <w:rsid w:val="00693BCF"/>
    <w:rsid w:val="006A2BB7"/>
    <w:rsid w:val="00707E91"/>
    <w:rsid w:val="0072796C"/>
    <w:rsid w:val="00825339"/>
    <w:rsid w:val="008B4A09"/>
    <w:rsid w:val="00A23E4E"/>
    <w:rsid w:val="00A82FBD"/>
    <w:rsid w:val="00B33D20"/>
    <w:rsid w:val="00B5105B"/>
    <w:rsid w:val="00BB3BA2"/>
    <w:rsid w:val="00BF544A"/>
    <w:rsid w:val="00C63348"/>
    <w:rsid w:val="00C958A1"/>
    <w:rsid w:val="00D00204"/>
    <w:rsid w:val="00D35539"/>
    <w:rsid w:val="00D42042"/>
    <w:rsid w:val="00D9682D"/>
    <w:rsid w:val="00DD62B0"/>
    <w:rsid w:val="00E232A5"/>
    <w:rsid w:val="00E234FD"/>
    <w:rsid w:val="00E90F75"/>
    <w:rsid w:val="00EF219B"/>
    <w:rsid w:val="00F6276A"/>
    <w:rsid w:val="00FB11ED"/>
    <w:rsid w:val="00FE6825"/>
    <w:rsid w:val="00FF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33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339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wnloads\&#2340;&#2375;&#2332;&#2366;&#2348;%20&#2326;&#2352;&#2367;&#2342;%20&#2327;&#2352;&#2381;&#2344;&#2375;%20&#2344;&#2367;&#2357;&#2375;&#2342;&#2344;%20&#2338;&#2366;&#2305;&#2330;&#236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तेजाब खरिद गर्ने निवेदन ढाँचा</Template>
  <TotalTime>61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 me</dc:creator>
  <cp:lastModifiedBy>use me</cp:lastModifiedBy>
  <cp:revision>4</cp:revision>
  <cp:lastPrinted>2021-12-22T05:29:00Z</cp:lastPrinted>
  <dcterms:created xsi:type="dcterms:W3CDTF">2021-04-09T07:01:00Z</dcterms:created>
  <dcterms:modified xsi:type="dcterms:W3CDTF">2021-12-22T06:02:00Z</dcterms:modified>
</cp:coreProperties>
</file>